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C3C3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ind w:left="204"/>
        <w:rPr>
          <w:rFonts w:ascii="Calibri" w:eastAsia="Calibri" w:hAnsi="Calibri" w:cs="Calibri"/>
          <w:sz w:val="20"/>
          <w:szCs w:val="20"/>
        </w:rPr>
      </w:pPr>
      <w:r w:rsidRPr="00FE7D7F">
        <w:rPr>
          <w:rFonts w:ascii="Calibri" w:eastAsia="Calibri" w:hAnsi="Calibri" w:cs="Calibri"/>
          <w:noProof/>
          <w:sz w:val="20"/>
          <w:szCs w:val="20"/>
          <w:lang w:eastAsia="it-IT"/>
        </w:rPr>
        <w:drawing>
          <wp:inline distT="0" distB="0" distL="0" distR="0" wp14:anchorId="2F801AEF" wp14:editId="60961432">
            <wp:extent cx="6153150" cy="118110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BD53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73CD672" w14:textId="77777777" w:rsidR="00FE7D7F" w:rsidRPr="00FE7D7F" w:rsidRDefault="00FE7D7F" w:rsidP="00FE7D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7"/>
          <w:szCs w:val="20"/>
        </w:rPr>
      </w:pPr>
    </w:p>
    <w:p w14:paraId="03FB9D39" w14:textId="77777777" w:rsidR="00FE7D7F" w:rsidRPr="00FE7D7F" w:rsidRDefault="00FE7D7F" w:rsidP="00FE7D7F">
      <w:pPr>
        <w:widowControl w:val="0"/>
        <w:autoSpaceDE w:val="0"/>
        <w:autoSpaceDN w:val="0"/>
        <w:spacing w:before="52" w:after="0" w:line="240" w:lineRule="auto"/>
        <w:ind w:left="233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E7D7F">
        <w:rPr>
          <w:rFonts w:ascii="Calibri" w:eastAsia="Calibri" w:hAnsi="Calibri" w:cs="Calibri"/>
          <w:b/>
          <w:bCs/>
          <w:sz w:val="24"/>
          <w:szCs w:val="24"/>
        </w:rPr>
        <w:t>Autocertificazione</w:t>
      </w:r>
      <w:r w:rsidRPr="00FE7D7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sz w:val="24"/>
          <w:szCs w:val="24"/>
        </w:rPr>
        <w:t>rientro</w:t>
      </w:r>
      <w:r w:rsidRPr="00FE7D7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FE7D7F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sz w:val="24"/>
          <w:szCs w:val="24"/>
        </w:rPr>
        <w:t>scuola</w:t>
      </w:r>
    </w:p>
    <w:p w14:paraId="66CB43F5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EFB0D4F" w14:textId="77777777" w:rsidR="00FE7D7F" w:rsidRPr="00FE7D7F" w:rsidRDefault="00FE7D7F" w:rsidP="00FE7D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8"/>
          <w:szCs w:val="20"/>
        </w:rPr>
      </w:pPr>
    </w:p>
    <w:p w14:paraId="203A5A7B" w14:textId="77777777" w:rsidR="00FE7D7F" w:rsidRPr="00FE7D7F" w:rsidRDefault="00FE7D7F" w:rsidP="00FE7D7F">
      <w:pPr>
        <w:widowControl w:val="0"/>
        <w:autoSpaceDE w:val="0"/>
        <w:autoSpaceDN w:val="0"/>
        <w:spacing w:before="52" w:after="0" w:line="240" w:lineRule="auto"/>
        <w:ind w:left="6387"/>
        <w:rPr>
          <w:rFonts w:ascii="Calibri" w:eastAsia="Calibri" w:hAnsi="Calibri" w:cs="Calibri"/>
          <w:sz w:val="24"/>
        </w:rPr>
      </w:pPr>
      <w:r w:rsidRPr="00FE7D7F">
        <w:rPr>
          <w:rFonts w:ascii="Calibri" w:eastAsia="Calibri" w:hAnsi="Calibri" w:cs="Calibri"/>
          <w:color w:val="2B2B2B"/>
          <w:sz w:val="24"/>
        </w:rPr>
        <w:t>Al</w:t>
      </w:r>
      <w:r w:rsidRPr="00FE7D7F">
        <w:rPr>
          <w:rFonts w:ascii="Calibri" w:eastAsia="Calibri" w:hAnsi="Calibri" w:cs="Calibri"/>
          <w:color w:val="2B2B2B"/>
          <w:spacing w:val="-5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Dirigente</w:t>
      </w:r>
      <w:r w:rsidRPr="00FE7D7F">
        <w:rPr>
          <w:rFonts w:ascii="Calibri" w:eastAsia="Calibri" w:hAnsi="Calibri" w:cs="Calibri"/>
          <w:color w:val="2B2B2B"/>
          <w:spacing w:val="-7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dell’I.C.</w:t>
      </w:r>
      <w:r w:rsidRPr="00FE7D7F">
        <w:rPr>
          <w:rFonts w:ascii="Calibri" w:eastAsia="Calibri" w:hAnsi="Calibri" w:cs="Calibri"/>
          <w:color w:val="2B2B2B"/>
          <w:spacing w:val="-6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“Morea-Tinelli”</w:t>
      </w:r>
    </w:p>
    <w:p w14:paraId="79ADDECC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E492834" w14:textId="77777777" w:rsidR="00FE7D7F" w:rsidRPr="00FE7D7F" w:rsidRDefault="00FE7D7F" w:rsidP="00FE7D7F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4"/>
          <w:szCs w:val="20"/>
        </w:rPr>
      </w:pPr>
    </w:p>
    <w:p w14:paraId="77982289" w14:textId="77777777" w:rsidR="00FE7D7F" w:rsidRPr="00FE7D7F" w:rsidRDefault="00FE7D7F" w:rsidP="00FE7D7F">
      <w:pPr>
        <w:widowControl w:val="0"/>
        <w:autoSpaceDE w:val="0"/>
        <w:autoSpaceDN w:val="0"/>
        <w:spacing w:before="52" w:after="0" w:line="240" w:lineRule="auto"/>
        <w:ind w:left="233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Oggetto:</w:t>
      </w:r>
      <w:r w:rsidRPr="00FE7D7F">
        <w:rPr>
          <w:rFonts w:ascii="Calibri" w:eastAsia="Calibri" w:hAnsi="Calibri" w:cs="Calibri"/>
          <w:b/>
          <w:bCs/>
          <w:color w:val="2B2B2B"/>
          <w:spacing w:val="-1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autocertificazione</w:t>
      </w:r>
      <w:r w:rsidRPr="00FE7D7F">
        <w:rPr>
          <w:rFonts w:ascii="Calibri" w:eastAsia="Calibri" w:hAnsi="Calibri" w:cs="Calibri"/>
          <w:b/>
          <w:bCs/>
          <w:color w:val="2B2B2B"/>
          <w:spacing w:val="-4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per</w:t>
      </w:r>
      <w:r w:rsidRPr="00FE7D7F">
        <w:rPr>
          <w:rFonts w:ascii="Calibri" w:eastAsia="Calibri" w:hAnsi="Calibri" w:cs="Calibri"/>
          <w:b/>
          <w:bCs/>
          <w:color w:val="2B2B2B"/>
          <w:spacing w:val="-4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il</w:t>
      </w:r>
      <w:r w:rsidRPr="00FE7D7F">
        <w:rPr>
          <w:rFonts w:ascii="Calibri" w:eastAsia="Calibri" w:hAnsi="Calibri" w:cs="Calibri"/>
          <w:b/>
          <w:bCs/>
          <w:color w:val="2B2B2B"/>
          <w:spacing w:val="-4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rientro</w:t>
      </w:r>
      <w:r w:rsidRPr="00FE7D7F">
        <w:rPr>
          <w:rFonts w:ascii="Calibri" w:eastAsia="Calibri" w:hAnsi="Calibri" w:cs="Calibri"/>
          <w:b/>
          <w:bCs/>
          <w:color w:val="2B2B2B"/>
          <w:spacing w:val="1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a</w:t>
      </w:r>
      <w:r w:rsidRPr="00FE7D7F">
        <w:rPr>
          <w:rFonts w:ascii="Calibri" w:eastAsia="Calibri" w:hAnsi="Calibri" w:cs="Calibri"/>
          <w:b/>
          <w:bCs/>
          <w:color w:val="2B2B2B"/>
          <w:spacing w:val="-3"/>
          <w:sz w:val="24"/>
          <w:szCs w:val="24"/>
        </w:rPr>
        <w:t xml:space="preserve"> </w:t>
      </w: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scuola</w:t>
      </w:r>
    </w:p>
    <w:p w14:paraId="2271E532" w14:textId="77777777" w:rsidR="00FE7D7F" w:rsidRPr="00FE7D7F" w:rsidRDefault="00FE7D7F" w:rsidP="00FE7D7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4"/>
          <w:szCs w:val="20"/>
        </w:rPr>
      </w:pPr>
    </w:p>
    <w:p w14:paraId="067279B9" w14:textId="3D2AC798" w:rsidR="00FE7D7F" w:rsidRPr="00FE7D7F" w:rsidRDefault="00FE7D7F" w:rsidP="00A70EC4">
      <w:pPr>
        <w:widowControl w:val="0"/>
        <w:tabs>
          <w:tab w:val="left" w:pos="2974"/>
          <w:tab w:val="left" w:pos="3826"/>
          <w:tab w:val="left" w:pos="4265"/>
          <w:tab w:val="left" w:pos="4707"/>
          <w:tab w:val="left" w:pos="4971"/>
          <w:tab w:val="left" w:pos="5355"/>
          <w:tab w:val="left" w:pos="8365"/>
          <w:tab w:val="left" w:pos="9445"/>
        </w:tabs>
        <w:autoSpaceDE w:val="0"/>
        <w:autoSpaceDN w:val="0"/>
        <w:spacing w:after="0" w:line="360" w:lineRule="auto"/>
        <w:ind w:left="334" w:right="683" w:hanging="101"/>
        <w:jc w:val="center"/>
        <w:rPr>
          <w:rFonts w:ascii="Calibri" w:eastAsia="Calibri" w:hAnsi="Calibri" w:cs="Calibri"/>
          <w:sz w:val="24"/>
        </w:rPr>
      </w:pPr>
      <w:r w:rsidRPr="00FE7D7F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91BD0B" wp14:editId="0A0E4B02">
                <wp:simplePos x="0" y="0"/>
                <wp:positionH relativeFrom="page">
                  <wp:posOffset>6514465</wp:posOffset>
                </wp:positionH>
                <wp:positionV relativeFrom="paragraph">
                  <wp:posOffset>165100</wp:posOffset>
                </wp:positionV>
                <wp:extent cx="59055" cy="10160"/>
                <wp:effectExtent l="0" t="3175" r="0" b="0"/>
                <wp:wrapNone/>
                <wp:docPr id="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4238" id="Rectangle 39" o:spid="_x0000_s1026" style="position:absolute;margin-left:512.95pt;margin-top:13pt;width:4.65pt;height: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xafAIAAPo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" fillcolor="#2a2a2a" stroked="f">
                <w10:wrap anchorx="page"/>
              </v:rect>
            </w:pict>
          </mc:Fallback>
        </mc:AlternateContent>
      </w:r>
      <w:r w:rsidRPr="00FE7D7F">
        <w:rPr>
          <w:rFonts w:ascii="Calibri" w:eastAsia="Calibri" w:hAnsi="Calibri" w:cs="Calibri"/>
          <w:color w:val="2B2B2B"/>
          <w:sz w:val="24"/>
        </w:rPr>
        <w:t>Il/la</w:t>
      </w:r>
      <w:r w:rsidRPr="00FE7D7F">
        <w:rPr>
          <w:rFonts w:ascii="Calibri" w:eastAsia="Calibri" w:hAnsi="Calibri" w:cs="Calibri"/>
          <w:color w:val="2B2B2B"/>
          <w:spacing w:val="-5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sottoscritto/a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,</w:t>
      </w:r>
      <w:r w:rsidRPr="00FE7D7F">
        <w:rPr>
          <w:rFonts w:ascii="Calibri" w:eastAsia="Calibri" w:hAnsi="Calibri" w:cs="Calibri"/>
          <w:color w:val="2B2B2B"/>
          <w:spacing w:val="55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nato/a</w:t>
      </w:r>
      <w:r w:rsidRPr="00FE7D7F">
        <w:rPr>
          <w:rFonts w:ascii="Calibri" w:eastAsia="Calibri" w:hAnsi="Calibri" w:cs="Calibri"/>
          <w:color w:val="2B2B2B"/>
          <w:spacing w:val="54"/>
          <w:sz w:val="24"/>
        </w:rPr>
        <w:t xml:space="preserve"> </w:t>
      </w:r>
      <w:proofErr w:type="spellStart"/>
      <w:r w:rsidRPr="00FE7D7F">
        <w:rPr>
          <w:rFonts w:ascii="Calibri" w:eastAsia="Calibri" w:hAnsi="Calibri" w:cs="Calibri"/>
          <w:color w:val="2B2B2B"/>
          <w:sz w:val="24"/>
        </w:rPr>
        <w:t>a</w:t>
      </w:r>
      <w:proofErr w:type="spellEnd"/>
      <w:r w:rsidRPr="00FE7D7F">
        <w:rPr>
          <w:rFonts w:ascii="Calibri" w:eastAsia="Calibri" w:hAnsi="Calibri" w:cs="Calibri"/>
          <w:color w:val="2B2B2B"/>
          <w:spacing w:val="-5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(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)</w:t>
      </w:r>
      <w:r w:rsidRPr="00FE7D7F">
        <w:rPr>
          <w:rFonts w:ascii="Calibri" w:eastAsia="Calibri" w:hAnsi="Calibri" w:cs="Calibri"/>
          <w:color w:val="2B2B2B"/>
          <w:spacing w:val="-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il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/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/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,</w:t>
      </w:r>
      <w:r w:rsidRPr="00FE7D7F">
        <w:rPr>
          <w:rFonts w:ascii="Calibri" w:eastAsia="Calibri" w:hAnsi="Calibri" w:cs="Calibri"/>
          <w:color w:val="2B2B2B"/>
          <w:spacing w:val="-3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residente</w:t>
      </w:r>
      <w:r w:rsidRPr="00FE7D7F">
        <w:rPr>
          <w:rFonts w:ascii="Calibri" w:eastAsia="Calibri" w:hAnsi="Calibri" w:cs="Calibri"/>
          <w:color w:val="2B2B2B"/>
          <w:spacing w:val="-6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nel</w:t>
      </w:r>
      <w:r w:rsidRPr="00FE7D7F">
        <w:rPr>
          <w:rFonts w:ascii="Calibri" w:eastAsia="Calibri" w:hAnsi="Calibri" w:cs="Calibri"/>
          <w:color w:val="2B2B2B"/>
          <w:spacing w:val="-2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comune</w:t>
      </w:r>
      <w:r w:rsidRPr="00FE7D7F">
        <w:rPr>
          <w:rFonts w:ascii="Calibri" w:eastAsia="Calibri" w:hAnsi="Calibri" w:cs="Calibri"/>
          <w:color w:val="2B2B2B"/>
          <w:spacing w:val="-13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di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 xml:space="preserve"> alla</w:t>
      </w:r>
      <w:r w:rsidRPr="00FE7D7F">
        <w:rPr>
          <w:rFonts w:ascii="Calibri" w:eastAsia="Calibri" w:hAnsi="Calibri" w:cs="Calibri"/>
          <w:color w:val="2B2B2B"/>
          <w:spacing w:val="-2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via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n.</w:t>
      </w:r>
    </w:p>
    <w:p w14:paraId="70B4576A" w14:textId="77777777" w:rsidR="00FE7D7F" w:rsidRPr="00FE7D7F" w:rsidRDefault="00FE7D7F" w:rsidP="00FE7D7F">
      <w:pPr>
        <w:widowControl w:val="0"/>
        <w:tabs>
          <w:tab w:val="left" w:pos="4318"/>
          <w:tab w:val="left" w:pos="5067"/>
          <w:tab w:val="left" w:pos="7124"/>
          <w:tab w:val="left" w:pos="9409"/>
        </w:tabs>
        <w:autoSpaceDE w:val="0"/>
        <w:autoSpaceDN w:val="0"/>
        <w:spacing w:before="146" w:after="0" w:line="352" w:lineRule="auto"/>
        <w:ind w:left="334" w:right="719"/>
        <w:rPr>
          <w:rFonts w:ascii="Calibri" w:eastAsia="Calibri" w:hAnsi="Calibri" w:cs="Calibri"/>
          <w:sz w:val="24"/>
        </w:rPr>
      </w:pPr>
      <w:r w:rsidRPr="00FE7D7F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603084" wp14:editId="423218E9">
                <wp:simplePos x="0" y="0"/>
                <wp:positionH relativeFrom="page">
                  <wp:posOffset>6044565</wp:posOffset>
                </wp:positionH>
                <wp:positionV relativeFrom="paragraph">
                  <wp:posOffset>438785</wp:posOffset>
                </wp:positionV>
                <wp:extent cx="78740" cy="10160"/>
                <wp:effectExtent l="0" t="635" r="1270" b="0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9BA96" id="Rectangle 38" o:spid="_x0000_s1026" style="position:absolute;margin-left:475.95pt;margin-top:34.55pt;width:6.2pt;height: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" fillcolor="#2a2a2a" stroked="f">
                <w10:wrap anchorx="page"/>
              </v:rect>
            </w:pict>
          </mc:Fallback>
        </mc:AlternateContent>
      </w:r>
      <w:r w:rsidRPr="00FE7D7F">
        <w:rPr>
          <w:rFonts w:ascii="Calibri" w:eastAsia="Calibri" w:hAnsi="Calibri" w:cs="Calibri"/>
          <w:color w:val="2B2B2B"/>
          <w:sz w:val="24"/>
        </w:rPr>
        <w:t>In</w:t>
      </w:r>
      <w:r w:rsidRPr="00FE7D7F">
        <w:rPr>
          <w:rFonts w:ascii="Calibri" w:eastAsia="Calibri" w:hAnsi="Calibri" w:cs="Calibri"/>
          <w:color w:val="2B2B2B"/>
          <w:spacing w:val="-2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qualità</w:t>
      </w:r>
      <w:r w:rsidRPr="00FE7D7F">
        <w:rPr>
          <w:rFonts w:ascii="Calibri" w:eastAsia="Calibri" w:hAnsi="Calibri" w:cs="Calibri"/>
          <w:color w:val="2B2B2B"/>
          <w:spacing w:val="-8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di</w:t>
      </w:r>
      <w:r w:rsidRPr="00FE7D7F">
        <w:rPr>
          <w:rFonts w:ascii="Calibri" w:eastAsia="Calibri" w:hAnsi="Calibri" w:cs="Calibri"/>
          <w:color w:val="2B2B2B"/>
          <w:spacing w:val="-2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genitore</w:t>
      </w:r>
      <w:r w:rsidRPr="00FE7D7F">
        <w:rPr>
          <w:rFonts w:ascii="Calibri" w:eastAsia="Calibri" w:hAnsi="Calibri" w:cs="Calibri"/>
          <w:color w:val="2B2B2B"/>
          <w:spacing w:val="-6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o</w:t>
      </w:r>
      <w:r w:rsidRPr="00FE7D7F">
        <w:rPr>
          <w:rFonts w:ascii="Calibri" w:eastAsia="Calibri" w:hAnsi="Calibri" w:cs="Calibri"/>
          <w:color w:val="2B2B2B"/>
          <w:spacing w:val="-1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tutore</w:t>
      </w:r>
      <w:r w:rsidRPr="00FE7D7F">
        <w:rPr>
          <w:rFonts w:ascii="Calibri" w:eastAsia="Calibri" w:hAnsi="Calibri" w:cs="Calibri"/>
          <w:color w:val="2B2B2B"/>
          <w:spacing w:val="-4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dell’alunno/a</w:t>
      </w:r>
      <w:r w:rsidRPr="00FE7D7F">
        <w:rPr>
          <w:rFonts w:ascii="Times New Roman" w:eastAsia="Calibri" w:hAnsi="Times New Roman" w:cs="Calibri"/>
          <w:color w:val="2B2B2B"/>
          <w:sz w:val="24"/>
          <w:u w:val="single" w:color="2A2A2A"/>
        </w:rPr>
        <w:t xml:space="preserve"> </w:t>
      </w:r>
      <w:r w:rsidRPr="00FE7D7F">
        <w:rPr>
          <w:rFonts w:ascii="Times New Roman" w:eastAsia="Calibri" w:hAnsi="Times New Roman" w:cs="Calibri"/>
          <w:color w:val="2B2B2B"/>
          <w:sz w:val="24"/>
          <w:u w:val="single" w:color="2A2A2A"/>
        </w:rPr>
        <w:tab/>
      </w:r>
      <w:r w:rsidRPr="00FE7D7F">
        <w:rPr>
          <w:rFonts w:ascii="Times New Roman" w:eastAsia="Calibri" w:hAnsi="Times New Roman" w:cs="Calibri"/>
          <w:color w:val="2B2B2B"/>
          <w:sz w:val="24"/>
          <w:u w:val="single" w:color="2A2A2A"/>
        </w:rPr>
        <w:tab/>
      </w:r>
      <w:r w:rsidRPr="00FE7D7F">
        <w:rPr>
          <w:rFonts w:ascii="Times New Roman" w:eastAsia="Calibri" w:hAnsi="Times New Roman" w:cs="Calibri"/>
          <w:color w:val="2B2B2B"/>
          <w:sz w:val="24"/>
          <w:u w:val="single" w:color="2A2A2A"/>
        </w:rPr>
        <w:tab/>
      </w:r>
      <w:r w:rsidRPr="00FE7D7F">
        <w:rPr>
          <w:rFonts w:ascii="Times New Roman" w:eastAsia="Calibri" w:hAnsi="Times New Roman" w:cs="Calibri"/>
          <w:color w:val="2B2B2B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nato/a</w:t>
      </w:r>
      <w:r w:rsidRPr="00FE7D7F">
        <w:rPr>
          <w:rFonts w:ascii="Calibri" w:eastAsia="Calibri" w:hAnsi="Calibri" w:cs="Calibri"/>
          <w:color w:val="2B2B2B"/>
          <w:spacing w:val="-3"/>
          <w:sz w:val="24"/>
        </w:rPr>
        <w:t xml:space="preserve"> </w:t>
      </w:r>
      <w:proofErr w:type="spellStart"/>
      <w:r w:rsidRPr="00FE7D7F">
        <w:rPr>
          <w:rFonts w:ascii="Calibri" w:eastAsia="Calibri" w:hAnsi="Calibri" w:cs="Calibri"/>
          <w:color w:val="2B2B2B"/>
          <w:sz w:val="24"/>
        </w:rPr>
        <w:t>a</w:t>
      </w:r>
      <w:proofErr w:type="spellEnd"/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(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pacing w:val="-2"/>
          <w:sz w:val="24"/>
        </w:rPr>
        <w:t>)</w:t>
      </w:r>
      <w:r w:rsidRPr="00FE7D7F">
        <w:rPr>
          <w:rFonts w:ascii="Calibri" w:eastAsia="Calibri" w:hAnsi="Calibri" w:cs="Calibri"/>
          <w:color w:val="2B2B2B"/>
          <w:spacing w:val="-33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pacing w:val="-1"/>
          <w:sz w:val="24"/>
        </w:rPr>
        <w:t>il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</w:p>
    <w:p w14:paraId="518A79F7" w14:textId="77777777" w:rsidR="00FE7D7F" w:rsidRPr="00FE7D7F" w:rsidRDefault="00FE7D7F" w:rsidP="00FE7D7F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8"/>
          <w:szCs w:val="20"/>
        </w:rPr>
      </w:pPr>
    </w:p>
    <w:p w14:paraId="4875C754" w14:textId="77777777" w:rsidR="00FE7D7F" w:rsidRPr="00FE7D7F" w:rsidRDefault="00FE7D7F" w:rsidP="00FE7D7F">
      <w:pPr>
        <w:widowControl w:val="0"/>
        <w:tabs>
          <w:tab w:val="left" w:pos="1908"/>
          <w:tab w:val="left" w:pos="3531"/>
          <w:tab w:val="left" w:pos="4179"/>
          <w:tab w:val="left" w:pos="4748"/>
          <w:tab w:val="left" w:pos="5564"/>
        </w:tabs>
        <w:autoSpaceDE w:val="0"/>
        <w:autoSpaceDN w:val="0"/>
        <w:spacing w:before="51" w:after="0" w:line="240" w:lineRule="auto"/>
        <w:ind w:left="334"/>
        <w:rPr>
          <w:rFonts w:ascii="Calibri" w:eastAsia="Calibri" w:hAnsi="Calibri" w:cs="Calibri"/>
          <w:sz w:val="24"/>
        </w:rPr>
      </w:pPr>
      <w:r w:rsidRPr="00FE7D7F">
        <w:rPr>
          <w:rFonts w:ascii="Calibri" w:eastAsia="Calibri" w:hAnsi="Calibri" w:cs="Calibri"/>
          <w:color w:val="2B2B2B"/>
          <w:sz w:val="24"/>
        </w:rPr>
        <w:t>assente</w:t>
      </w:r>
      <w:r w:rsidRPr="00FE7D7F">
        <w:rPr>
          <w:rFonts w:ascii="Calibri" w:eastAsia="Calibri" w:hAnsi="Calibri" w:cs="Calibri"/>
          <w:color w:val="2B2B2B"/>
          <w:spacing w:val="-3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da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/</w:t>
      </w:r>
      <w:r w:rsidRPr="00FE7D7F">
        <w:rPr>
          <w:rFonts w:ascii="Calibri" w:eastAsia="Calibri" w:hAnsi="Calibri" w:cs="Calibri"/>
          <w:color w:val="2B2B2B"/>
          <w:spacing w:val="18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___</w:t>
      </w:r>
      <w:r w:rsidRPr="00FE7D7F">
        <w:rPr>
          <w:rFonts w:ascii="Calibri" w:eastAsia="Calibri" w:hAnsi="Calibri" w:cs="Calibri"/>
          <w:color w:val="2B2B2B"/>
          <w:spacing w:val="108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/20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al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/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/20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,</w:t>
      </w:r>
    </w:p>
    <w:p w14:paraId="696CD01C" w14:textId="77777777" w:rsidR="00FE7D7F" w:rsidRPr="00FE7D7F" w:rsidRDefault="00FE7D7F" w:rsidP="00FE7D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9"/>
          <w:szCs w:val="20"/>
        </w:rPr>
      </w:pPr>
    </w:p>
    <w:p w14:paraId="0E789FE9" w14:textId="77777777" w:rsidR="00FE7D7F" w:rsidRPr="00FE7D7F" w:rsidRDefault="00FE7D7F" w:rsidP="00FE7D7F">
      <w:pPr>
        <w:widowControl w:val="0"/>
        <w:tabs>
          <w:tab w:val="left" w:pos="5865"/>
          <w:tab w:val="left" w:pos="9331"/>
        </w:tabs>
        <w:autoSpaceDE w:val="0"/>
        <w:autoSpaceDN w:val="0"/>
        <w:spacing w:before="51" w:after="0" w:line="240" w:lineRule="auto"/>
        <w:ind w:left="334"/>
        <w:rPr>
          <w:rFonts w:ascii="Calibri" w:eastAsia="Calibri" w:hAnsi="Calibri" w:cs="Calibri"/>
          <w:sz w:val="24"/>
        </w:rPr>
      </w:pPr>
      <w:r w:rsidRPr="00FE7D7F">
        <w:rPr>
          <w:rFonts w:ascii="Calibri" w:eastAsia="Calibri" w:hAnsi="Calibri" w:cs="Calibri"/>
          <w:color w:val="2B2B2B"/>
          <w:sz w:val="24"/>
        </w:rPr>
        <w:t>frequentante</w:t>
      </w:r>
      <w:r w:rsidRPr="00FE7D7F">
        <w:rPr>
          <w:rFonts w:ascii="Calibri" w:eastAsia="Calibri" w:hAnsi="Calibri" w:cs="Calibri"/>
          <w:color w:val="2B2B2B"/>
          <w:spacing w:val="-5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la</w:t>
      </w:r>
      <w:r w:rsidRPr="00FE7D7F">
        <w:rPr>
          <w:rFonts w:ascii="Calibri" w:eastAsia="Calibri" w:hAnsi="Calibri" w:cs="Calibri"/>
          <w:color w:val="2B2B2B"/>
          <w:spacing w:val="-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classe/sezione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del</w:t>
      </w:r>
      <w:r w:rsidRPr="00FE7D7F">
        <w:rPr>
          <w:rFonts w:ascii="Calibri" w:eastAsia="Calibri" w:hAnsi="Calibri" w:cs="Calibri"/>
          <w:color w:val="2B2B2B"/>
          <w:spacing w:val="-2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Plesso</w:t>
      </w:r>
      <w:r w:rsidRPr="00FE7D7F">
        <w:rPr>
          <w:rFonts w:ascii="Calibri" w:eastAsia="Calibri" w:hAnsi="Calibri" w:cs="Calibri"/>
          <w:color w:val="2B2B2B"/>
          <w:spacing w:val="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</w:p>
    <w:p w14:paraId="449B6A09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93FC48C" w14:textId="77777777" w:rsidR="00FE7D7F" w:rsidRPr="00FE7D7F" w:rsidRDefault="00FE7D7F" w:rsidP="00FE7D7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5"/>
          <w:szCs w:val="20"/>
        </w:rPr>
      </w:pPr>
    </w:p>
    <w:p w14:paraId="3E63EA34" w14:textId="77777777" w:rsidR="00FE7D7F" w:rsidRPr="00FE7D7F" w:rsidRDefault="00FE7D7F" w:rsidP="00FE7D7F">
      <w:pPr>
        <w:widowControl w:val="0"/>
        <w:autoSpaceDE w:val="0"/>
        <w:autoSpaceDN w:val="0"/>
        <w:spacing w:before="52" w:after="0" w:line="240" w:lineRule="auto"/>
        <w:ind w:left="350" w:right="387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E7D7F">
        <w:rPr>
          <w:rFonts w:ascii="Calibri" w:eastAsia="Calibri" w:hAnsi="Calibri" w:cs="Calibri"/>
          <w:b/>
          <w:bCs/>
          <w:color w:val="2B2B2B"/>
          <w:sz w:val="24"/>
          <w:szCs w:val="24"/>
        </w:rPr>
        <w:t>DICHIARA</w:t>
      </w:r>
    </w:p>
    <w:p w14:paraId="1A1CA156" w14:textId="77777777" w:rsidR="00FE7D7F" w:rsidRPr="00FE7D7F" w:rsidRDefault="00FE7D7F" w:rsidP="00FE7D7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1"/>
          <w:szCs w:val="20"/>
        </w:rPr>
      </w:pPr>
    </w:p>
    <w:p w14:paraId="57662EEA" w14:textId="722B5D1E" w:rsidR="00FE7D7F" w:rsidRPr="00FE7D7F" w:rsidRDefault="00FE7D7F" w:rsidP="00FE7D7F">
      <w:pPr>
        <w:widowControl w:val="0"/>
        <w:autoSpaceDE w:val="0"/>
        <w:autoSpaceDN w:val="0"/>
        <w:spacing w:after="0" w:line="360" w:lineRule="auto"/>
        <w:ind w:left="334" w:right="360"/>
        <w:jc w:val="both"/>
        <w:rPr>
          <w:rFonts w:ascii="Calibri" w:eastAsia="Calibri" w:hAnsi="Calibri" w:cs="Calibri"/>
          <w:sz w:val="24"/>
        </w:rPr>
      </w:pPr>
      <w:r w:rsidRPr="00FE7D7F">
        <w:rPr>
          <w:rFonts w:ascii="Calibri" w:eastAsia="Calibri" w:hAnsi="Calibri" w:cs="Calibri"/>
          <w:color w:val="2B2B2B"/>
          <w:sz w:val="24"/>
        </w:rPr>
        <w:t>consapevole</w:t>
      </w:r>
      <w:r w:rsidRPr="00FE7D7F">
        <w:rPr>
          <w:rFonts w:ascii="Calibri" w:eastAsia="Calibri" w:hAnsi="Calibri" w:cs="Calibri"/>
          <w:color w:val="2B2B2B"/>
          <w:spacing w:val="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che chiunque</w:t>
      </w:r>
      <w:r w:rsidRPr="00FE7D7F">
        <w:rPr>
          <w:rFonts w:ascii="Calibri" w:eastAsia="Calibri" w:hAnsi="Calibri" w:cs="Calibri"/>
          <w:color w:val="2B2B2B"/>
          <w:spacing w:val="4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rilasci</w:t>
      </w:r>
      <w:r w:rsidRPr="00FE7D7F">
        <w:rPr>
          <w:rFonts w:ascii="Calibri" w:eastAsia="Calibri" w:hAnsi="Calibri" w:cs="Calibri"/>
          <w:color w:val="2B2B2B"/>
          <w:spacing w:val="-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dichiarazioni</w:t>
      </w:r>
      <w:r w:rsidRPr="00FE7D7F">
        <w:rPr>
          <w:rFonts w:ascii="Calibri" w:eastAsia="Calibri" w:hAnsi="Calibri" w:cs="Calibri"/>
          <w:color w:val="2B2B2B"/>
          <w:spacing w:val="5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mendaci</w:t>
      </w:r>
      <w:r w:rsidRPr="00FE7D7F">
        <w:rPr>
          <w:rFonts w:ascii="Calibri" w:eastAsia="Calibri" w:hAnsi="Calibri" w:cs="Calibri"/>
          <w:color w:val="2B2B2B"/>
          <w:spacing w:val="-1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è</w:t>
      </w:r>
      <w:r w:rsidRPr="00FE7D7F">
        <w:rPr>
          <w:rFonts w:ascii="Calibri" w:eastAsia="Calibri" w:hAnsi="Calibri" w:cs="Calibri"/>
          <w:color w:val="2B2B2B"/>
          <w:spacing w:val="-1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punito</w:t>
      </w:r>
      <w:r w:rsidRPr="00FE7D7F">
        <w:rPr>
          <w:rFonts w:ascii="Calibri" w:eastAsia="Calibri" w:hAnsi="Calibri" w:cs="Calibri"/>
          <w:color w:val="2B2B2B"/>
          <w:spacing w:val="-8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ai</w:t>
      </w:r>
      <w:r w:rsidRPr="00FE7D7F">
        <w:rPr>
          <w:rFonts w:ascii="Calibri" w:eastAsia="Calibri" w:hAnsi="Calibri" w:cs="Calibri"/>
          <w:color w:val="2B2B2B"/>
          <w:spacing w:val="-1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sensi</w:t>
      </w:r>
      <w:r w:rsidRPr="00FE7D7F">
        <w:rPr>
          <w:rFonts w:ascii="Calibri" w:eastAsia="Calibri" w:hAnsi="Calibri" w:cs="Calibri"/>
          <w:color w:val="2B2B2B"/>
          <w:spacing w:val="-9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del</w:t>
      </w:r>
      <w:r w:rsidRPr="00FE7D7F">
        <w:rPr>
          <w:rFonts w:ascii="Calibri" w:eastAsia="Calibri" w:hAnsi="Calibri" w:cs="Calibri"/>
          <w:color w:val="2B2B2B"/>
          <w:spacing w:val="-3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codice</w:t>
      </w:r>
      <w:r w:rsidRPr="00FE7D7F">
        <w:rPr>
          <w:rFonts w:ascii="Calibri" w:eastAsia="Calibri" w:hAnsi="Calibri" w:cs="Calibri"/>
          <w:color w:val="2B2B2B"/>
          <w:spacing w:val="-10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penale</w:t>
      </w:r>
      <w:r w:rsidRPr="00FE7D7F">
        <w:rPr>
          <w:rFonts w:ascii="Calibri" w:eastAsia="Calibri" w:hAnsi="Calibri" w:cs="Calibri"/>
          <w:color w:val="2B2B2B"/>
          <w:spacing w:val="-5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e</w:t>
      </w:r>
      <w:r w:rsidRPr="00FE7D7F">
        <w:rPr>
          <w:rFonts w:ascii="Calibri" w:eastAsia="Calibri" w:hAnsi="Calibri" w:cs="Calibri"/>
          <w:color w:val="2B2B2B"/>
          <w:spacing w:val="-1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delle</w:t>
      </w:r>
      <w:r w:rsidRPr="00FE7D7F">
        <w:rPr>
          <w:rFonts w:ascii="Calibri" w:eastAsia="Calibri" w:hAnsi="Calibri" w:cs="Calibri"/>
          <w:color w:val="2B2B2B"/>
          <w:spacing w:val="-52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leggi speciali in materia, ai sensi e per gli effetti</w:t>
      </w:r>
      <w:r w:rsidR="00A70EC4">
        <w:rPr>
          <w:rFonts w:ascii="Calibri" w:eastAsia="Calibri" w:hAnsi="Calibri" w:cs="Calibri"/>
          <w:color w:val="2B2B2B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dell’art. 46 DPR n. 445/2000, che l’alunno/a può</w:t>
      </w:r>
      <w:r w:rsidRPr="00FE7D7F">
        <w:rPr>
          <w:rFonts w:ascii="Calibri" w:eastAsia="Calibri" w:hAnsi="Calibri" w:cs="Calibri"/>
          <w:color w:val="2B2B2B"/>
          <w:spacing w:val="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essere riammesso a scuola, in quanto il periodo di assenza NON deriva da patologie Covid19-</w:t>
      </w:r>
      <w:r w:rsidRPr="00FE7D7F">
        <w:rPr>
          <w:rFonts w:ascii="Calibri" w:eastAsia="Calibri" w:hAnsi="Calibri" w:cs="Calibri"/>
          <w:color w:val="2B2B2B"/>
          <w:spacing w:val="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correlate,</w:t>
      </w:r>
      <w:r w:rsidRPr="00FE7D7F">
        <w:rPr>
          <w:rFonts w:ascii="Calibri" w:eastAsia="Calibri" w:hAnsi="Calibri" w:cs="Calibri"/>
          <w:color w:val="2B2B2B"/>
          <w:spacing w:val="-8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ma</w:t>
      </w:r>
      <w:r w:rsidRPr="00FE7D7F">
        <w:rPr>
          <w:rFonts w:ascii="Calibri" w:eastAsia="Calibri" w:hAnsi="Calibri" w:cs="Calibri"/>
          <w:color w:val="2B2B2B"/>
          <w:spacing w:val="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è</w:t>
      </w:r>
      <w:r w:rsidRPr="00FE7D7F">
        <w:rPr>
          <w:rFonts w:ascii="Calibri" w:eastAsia="Calibri" w:hAnsi="Calibri" w:cs="Calibri"/>
          <w:color w:val="2B2B2B"/>
          <w:spacing w:val="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legato</w:t>
      </w:r>
      <w:r w:rsidRPr="00FE7D7F">
        <w:rPr>
          <w:rFonts w:ascii="Calibri" w:eastAsia="Calibri" w:hAnsi="Calibri" w:cs="Calibri"/>
          <w:color w:val="2B2B2B"/>
          <w:spacing w:val="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a:</w:t>
      </w:r>
    </w:p>
    <w:p w14:paraId="0622BC93" w14:textId="77777777" w:rsidR="00FE7D7F" w:rsidRPr="00FE7D7F" w:rsidRDefault="00FE7D7F" w:rsidP="00FE7D7F">
      <w:pPr>
        <w:widowControl w:val="0"/>
        <w:tabs>
          <w:tab w:val="left" w:pos="5235"/>
        </w:tabs>
        <w:autoSpaceDE w:val="0"/>
        <w:autoSpaceDN w:val="0"/>
        <w:spacing w:before="115" w:after="0" w:line="240" w:lineRule="auto"/>
        <w:ind w:left="100"/>
        <w:jc w:val="both"/>
        <w:rPr>
          <w:rFonts w:ascii="Calibri" w:eastAsia="Calibri" w:hAnsi="Calibri" w:cs="Calibri"/>
          <w:sz w:val="24"/>
        </w:rPr>
      </w:pPr>
      <w:r w:rsidRPr="00FE7D7F">
        <w:rPr>
          <w:rFonts w:ascii="Microsoft Sans Serif" w:eastAsia="Calibri" w:hAnsi="Microsoft Sans Serif" w:cs="Calibri"/>
          <w:color w:val="2B2B2B"/>
          <w:spacing w:val="-2"/>
        </w:rPr>
        <w:t xml:space="preserve">   </w:t>
      </w:r>
      <w:r w:rsidRPr="00FE7D7F">
        <w:rPr>
          <w:rFonts w:ascii="Microsoft Sans Serif" w:eastAsia="Calibri" w:hAnsi="Microsoft Sans Serif" w:cs="Calibri"/>
          <w:color w:val="2B2B2B"/>
          <w:spacing w:val="-1"/>
        </w:rPr>
        <w:t xml:space="preserve"> □</w:t>
      </w:r>
      <w:r w:rsidRPr="00FE7D7F">
        <w:rPr>
          <w:rFonts w:ascii="Microsoft Sans Serif" w:eastAsia="Calibri" w:hAnsi="Microsoft Sans Serif" w:cs="Calibri"/>
          <w:color w:val="2B2B2B"/>
          <w:spacing w:val="-14"/>
        </w:rPr>
        <w:t xml:space="preserve"> </w:t>
      </w:r>
      <w:r w:rsidRPr="00FE7D7F">
        <w:rPr>
          <w:rFonts w:ascii="Calibri" w:eastAsia="Calibri" w:hAnsi="Calibri" w:cs="Calibri"/>
          <w:spacing w:val="-1"/>
          <w:sz w:val="20"/>
        </w:rPr>
        <w:t>motivi</w:t>
      </w:r>
      <w:r w:rsidRPr="00FE7D7F">
        <w:rPr>
          <w:rFonts w:ascii="Calibri" w:eastAsia="Calibri" w:hAnsi="Calibri" w:cs="Calibri"/>
          <w:spacing w:val="1"/>
          <w:sz w:val="20"/>
        </w:rPr>
        <w:t xml:space="preserve"> </w:t>
      </w:r>
      <w:r w:rsidRPr="00FE7D7F">
        <w:rPr>
          <w:rFonts w:ascii="Calibri" w:eastAsia="Calibri" w:hAnsi="Calibri" w:cs="Calibri"/>
          <w:spacing w:val="-1"/>
          <w:sz w:val="20"/>
        </w:rPr>
        <w:t>diversi</w:t>
      </w:r>
      <w:r w:rsidRPr="00FE7D7F">
        <w:rPr>
          <w:rFonts w:ascii="Calibri" w:eastAsia="Calibri" w:hAnsi="Calibri" w:cs="Calibri"/>
          <w:sz w:val="20"/>
        </w:rPr>
        <w:t xml:space="preserve"> da</w:t>
      </w:r>
      <w:r w:rsidRPr="00FE7D7F">
        <w:rPr>
          <w:rFonts w:ascii="Calibri" w:eastAsia="Calibri" w:hAnsi="Calibri" w:cs="Calibri"/>
          <w:spacing w:val="1"/>
          <w:sz w:val="20"/>
        </w:rPr>
        <w:t xml:space="preserve"> </w:t>
      </w:r>
      <w:r w:rsidRPr="00FE7D7F">
        <w:rPr>
          <w:rFonts w:ascii="Calibri" w:eastAsia="Calibri" w:hAnsi="Calibri" w:cs="Calibri"/>
          <w:sz w:val="20"/>
        </w:rPr>
        <w:t>malattia</w:t>
      </w:r>
      <w:r w:rsidRPr="00FE7D7F">
        <w:rPr>
          <w:rFonts w:ascii="Calibri" w:eastAsia="Calibri" w:hAnsi="Calibri" w:cs="Calibri"/>
          <w:spacing w:val="13"/>
          <w:sz w:val="20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(specificare):</w:t>
      </w:r>
      <w:r w:rsidRPr="00FE7D7F">
        <w:rPr>
          <w:rFonts w:ascii="Calibri" w:eastAsia="Calibri" w:hAnsi="Calibri" w:cs="Calibri"/>
          <w:color w:val="2B2B2B"/>
          <w:sz w:val="24"/>
        </w:rPr>
        <w:tab/>
      </w:r>
      <w:r w:rsidRPr="00FE7D7F">
        <w:rPr>
          <w:rFonts w:ascii="Microsoft Sans Serif" w:eastAsia="Calibri" w:hAnsi="Microsoft Sans Serif" w:cs="Calibri"/>
          <w:color w:val="2B2B2B"/>
        </w:rPr>
        <w:t>□</w:t>
      </w:r>
      <w:r w:rsidRPr="00FE7D7F">
        <w:rPr>
          <w:rFonts w:ascii="Microsoft Sans Serif" w:eastAsia="Calibri" w:hAnsi="Microsoft Sans Serif" w:cs="Calibri"/>
          <w:color w:val="2B2B2B"/>
          <w:spacing w:val="47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motivi</w:t>
      </w:r>
      <w:r w:rsidRPr="00FE7D7F">
        <w:rPr>
          <w:rFonts w:ascii="Calibri" w:eastAsia="Calibri" w:hAnsi="Calibri" w:cs="Calibri"/>
          <w:color w:val="2B2B2B"/>
          <w:spacing w:val="-4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di</w:t>
      </w:r>
      <w:r w:rsidRPr="00FE7D7F">
        <w:rPr>
          <w:rFonts w:ascii="Calibri" w:eastAsia="Calibri" w:hAnsi="Calibri" w:cs="Calibri"/>
          <w:color w:val="2B2B2B"/>
          <w:spacing w:val="-6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salute</w:t>
      </w:r>
      <w:r w:rsidRPr="00FE7D7F">
        <w:rPr>
          <w:rFonts w:ascii="Calibri" w:eastAsia="Calibri" w:hAnsi="Calibri" w:cs="Calibri"/>
          <w:color w:val="2B2B2B"/>
          <w:spacing w:val="-2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no</w:t>
      </w:r>
      <w:r w:rsidRPr="00FE7D7F">
        <w:rPr>
          <w:rFonts w:ascii="Calibri" w:eastAsia="Calibri" w:hAnsi="Calibri" w:cs="Calibri"/>
          <w:color w:val="2B2B2B"/>
          <w:spacing w:val="-3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Covid</w:t>
      </w:r>
      <w:r w:rsidRPr="00FE7D7F">
        <w:rPr>
          <w:rFonts w:ascii="Calibri" w:eastAsia="Calibri" w:hAnsi="Calibri" w:cs="Calibri"/>
          <w:color w:val="2B2B2B"/>
          <w:spacing w:val="-1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correlati:</w:t>
      </w:r>
    </w:p>
    <w:p w14:paraId="11D5D7D2" w14:textId="77777777" w:rsidR="00A70EC4" w:rsidRDefault="00A70EC4" w:rsidP="00FE7D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87117CC" w14:textId="04A039CB" w:rsidR="00FE7D7F" w:rsidRPr="00FE7D7F" w:rsidRDefault="00FE7D7F" w:rsidP="00FE7D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1"/>
          <w:szCs w:val="20"/>
        </w:rPr>
      </w:pPr>
      <w:r w:rsidRPr="00FE7D7F">
        <w:rPr>
          <w:rFonts w:ascii="Calibri" w:eastAsia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F27E23" wp14:editId="6FDDAFDF">
                <wp:simplePos x="0" y="0"/>
                <wp:positionH relativeFrom="page">
                  <wp:posOffset>774700</wp:posOffset>
                </wp:positionH>
                <wp:positionV relativeFrom="paragraph">
                  <wp:posOffset>199390</wp:posOffset>
                </wp:positionV>
                <wp:extent cx="2581275" cy="1270"/>
                <wp:effectExtent l="3175" t="8890" r="6350" b="0"/>
                <wp:wrapTopAndBottom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4065"/>
                            <a:gd name="T2" fmla="+- 0 4087 1220"/>
                            <a:gd name="T3" fmla="*/ T2 w 4065"/>
                            <a:gd name="T4" fmla="+- 0 4091 1220"/>
                            <a:gd name="T5" fmla="*/ T4 w 4065"/>
                            <a:gd name="T6" fmla="+- 0 5285 1220"/>
                            <a:gd name="T7" fmla="*/ T6 w 4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65">
                              <a:moveTo>
                                <a:pt x="0" y="0"/>
                              </a:moveTo>
                              <a:lnTo>
                                <a:pt x="2867" y="0"/>
                              </a:lnTo>
                              <a:moveTo>
                                <a:pt x="2871" y="0"/>
                              </a:moveTo>
                              <a:lnTo>
                                <a:pt x="40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5EFC8" id="AutoShape 40" o:spid="_x0000_s1026" style="position:absolute;margin-left:61pt;margin-top:15.7pt;width:203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" path="m,l2867,t4,l4065,e" filled="f" strokeweight=".78pt">
                <v:path arrowok="t" o:connecttype="custom" o:connectlocs="0,0;1820545,0;1823085,0;2581275,0" o:connectangles="0,0,0,0"/>
                <w10:wrap type="topAndBottom" anchorx="page"/>
              </v:shape>
            </w:pict>
          </mc:Fallback>
        </mc:AlternateContent>
      </w:r>
    </w:p>
    <w:p w14:paraId="05AAD2F1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56B1543" w14:textId="77777777" w:rsidR="00FE7D7F" w:rsidRPr="00FE7D7F" w:rsidRDefault="00FE7D7F" w:rsidP="00FE7D7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8"/>
          <w:szCs w:val="20"/>
        </w:rPr>
      </w:pPr>
    </w:p>
    <w:p w14:paraId="781B572B" w14:textId="77777777" w:rsidR="00FE7D7F" w:rsidRPr="00FE7D7F" w:rsidRDefault="00FE7D7F" w:rsidP="00FE7D7F">
      <w:pPr>
        <w:widowControl w:val="0"/>
        <w:tabs>
          <w:tab w:val="left" w:pos="1917"/>
          <w:tab w:val="left" w:pos="2436"/>
          <w:tab w:val="left" w:pos="3180"/>
          <w:tab w:val="left" w:pos="5946"/>
        </w:tabs>
        <w:autoSpaceDE w:val="0"/>
        <w:autoSpaceDN w:val="0"/>
        <w:spacing w:after="0" w:line="240" w:lineRule="auto"/>
        <w:ind w:left="334"/>
        <w:rPr>
          <w:rFonts w:ascii="Calibri" w:eastAsia="Calibri" w:hAnsi="Calibri" w:cs="Calibri"/>
          <w:sz w:val="24"/>
        </w:rPr>
      </w:pPr>
      <w:r w:rsidRPr="00FE7D7F">
        <w:rPr>
          <w:rFonts w:ascii="Calibri" w:eastAsia="Calibri" w:hAnsi="Calibri" w:cs="Calibri"/>
          <w:color w:val="2B2B2B"/>
          <w:sz w:val="24"/>
        </w:rPr>
        <w:t>Alberobello,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/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>/20</w:t>
      </w:r>
      <w:r w:rsidRPr="00FE7D7F">
        <w:rPr>
          <w:rFonts w:ascii="Calibri" w:eastAsia="Calibri" w:hAnsi="Calibri" w:cs="Calibri"/>
          <w:color w:val="2B2B2B"/>
          <w:sz w:val="24"/>
          <w:u w:val="single" w:color="2A2A2A"/>
        </w:rPr>
        <w:tab/>
      </w:r>
      <w:r w:rsidRPr="00FE7D7F">
        <w:rPr>
          <w:rFonts w:ascii="Calibri" w:eastAsia="Calibri" w:hAnsi="Calibri" w:cs="Calibri"/>
          <w:color w:val="2B2B2B"/>
          <w:sz w:val="24"/>
        </w:rPr>
        <w:tab/>
        <w:t>Firma</w:t>
      </w:r>
      <w:r w:rsidRPr="00FE7D7F">
        <w:rPr>
          <w:rFonts w:ascii="Calibri" w:eastAsia="Calibri" w:hAnsi="Calibri" w:cs="Calibri"/>
          <w:color w:val="2B2B2B"/>
          <w:spacing w:val="-7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del</w:t>
      </w:r>
      <w:r w:rsidRPr="00FE7D7F">
        <w:rPr>
          <w:rFonts w:ascii="Calibri" w:eastAsia="Calibri" w:hAnsi="Calibri" w:cs="Calibri"/>
          <w:color w:val="2B2B2B"/>
          <w:spacing w:val="-10"/>
          <w:sz w:val="24"/>
        </w:rPr>
        <w:t xml:space="preserve"> </w:t>
      </w:r>
      <w:r w:rsidRPr="00FE7D7F">
        <w:rPr>
          <w:rFonts w:ascii="Calibri" w:eastAsia="Calibri" w:hAnsi="Calibri" w:cs="Calibri"/>
          <w:color w:val="2B2B2B"/>
          <w:sz w:val="24"/>
        </w:rPr>
        <w:t>genitore/tutore</w:t>
      </w:r>
    </w:p>
    <w:p w14:paraId="4BEC16CA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B331B20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2A46900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85CFEB0" w14:textId="77777777" w:rsidR="00FE7D7F" w:rsidRPr="00FE7D7F" w:rsidRDefault="00FE7D7F" w:rsidP="00FE7D7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4"/>
          <w:szCs w:val="20"/>
        </w:rPr>
      </w:pPr>
      <w:r w:rsidRPr="00FE7D7F">
        <w:rPr>
          <w:rFonts w:ascii="Calibri" w:eastAsia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B0EFD4" wp14:editId="6CED6E8E">
                <wp:simplePos x="0" y="0"/>
                <wp:positionH relativeFrom="page">
                  <wp:posOffset>3909695</wp:posOffset>
                </wp:positionH>
                <wp:positionV relativeFrom="paragraph">
                  <wp:posOffset>139065</wp:posOffset>
                </wp:positionV>
                <wp:extent cx="2653030" cy="1270"/>
                <wp:effectExtent l="4445" t="5715" r="9525" b="2540"/>
                <wp:wrapTopAndBottom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178"/>
                            <a:gd name="T2" fmla="+- 0 10335 6157"/>
                            <a:gd name="T3" fmla="*/ T2 w 4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8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F7A6" id="Freeform 41" o:spid="_x0000_s1026" style="position:absolute;margin-left:307.85pt;margin-top:10.95pt;width:20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VM+gIAAI4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" path="m,l4178,e" filled="f" strokeweight=".22839mm">
                <v:path arrowok="t" o:connecttype="custom" o:connectlocs="0,0;2653030,0" o:connectangles="0,0"/>
                <w10:wrap type="topAndBottom" anchorx="page"/>
              </v:shape>
            </w:pict>
          </mc:Fallback>
        </mc:AlternateContent>
      </w:r>
    </w:p>
    <w:p w14:paraId="52A39009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7D98AE6" w14:textId="77777777" w:rsidR="00FE7D7F" w:rsidRPr="00FE7D7F" w:rsidRDefault="00FE7D7F" w:rsidP="00FE7D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FB28D65" w14:textId="77777777" w:rsidR="00FE7D7F" w:rsidRPr="00FE7D7F" w:rsidRDefault="00FE7D7F" w:rsidP="00FE7D7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7"/>
          <w:szCs w:val="20"/>
        </w:rPr>
      </w:pPr>
    </w:p>
    <w:p w14:paraId="0ACDBFEC" w14:textId="77777777" w:rsidR="00FE7D7F" w:rsidRDefault="00FE7D7F" w:rsidP="00C41D75">
      <w:pPr>
        <w:contextualSpacing/>
        <w:jc w:val="both"/>
      </w:pPr>
    </w:p>
    <w:sectPr w:rsidR="00FE7D7F" w:rsidSect="00B24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021" w:bottom="425" w:left="96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D3BF" w14:textId="77777777" w:rsidR="00B4627B" w:rsidRDefault="00B4627B" w:rsidP="00C0623E">
      <w:pPr>
        <w:spacing w:after="0" w:line="240" w:lineRule="auto"/>
      </w:pPr>
      <w:r>
        <w:separator/>
      </w:r>
    </w:p>
  </w:endnote>
  <w:endnote w:type="continuationSeparator" w:id="0">
    <w:p w14:paraId="7B9B9A27" w14:textId="77777777" w:rsidR="00B4627B" w:rsidRDefault="00B4627B" w:rsidP="00C0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3567" w14:textId="77777777" w:rsidR="00E20501" w:rsidRDefault="00E205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839E" w14:textId="77777777" w:rsidR="00C0623E" w:rsidRPr="00C0623E" w:rsidRDefault="00C0623E" w:rsidP="00C0623E">
    <w:pPr>
      <w:pStyle w:val="Pidipagina"/>
      <w:jc w:val="center"/>
      <w:rPr>
        <w:sz w:val="16"/>
        <w:szCs w:val="16"/>
      </w:rPr>
    </w:pPr>
    <w:r w:rsidRPr="00C0623E">
      <w:rPr>
        <w:sz w:val="16"/>
        <w:szCs w:val="16"/>
      </w:rPr>
      <w:t>Istituto Comprensivo "Morea-Tinelli" Via Dante, 35 - 70011 Alberobello (Ba)</w:t>
    </w:r>
  </w:p>
  <w:p w14:paraId="12C831DF" w14:textId="77777777" w:rsidR="00494B6B" w:rsidRDefault="00C0623E" w:rsidP="00C0623E">
    <w:pPr>
      <w:pStyle w:val="Pidipagina"/>
      <w:jc w:val="center"/>
      <w:rPr>
        <w:sz w:val="16"/>
        <w:szCs w:val="16"/>
      </w:rPr>
    </w:pPr>
    <w:r w:rsidRPr="00C0623E">
      <w:rPr>
        <w:sz w:val="16"/>
        <w:szCs w:val="16"/>
      </w:rPr>
      <w:t xml:space="preserve">Telefono: 0804321011 - Fax : 0804327903 - </w:t>
    </w:r>
    <w:r w:rsidR="000545AD">
      <w:rPr>
        <w:sz w:val="16"/>
        <w:szCs w:val="16"/>
      </w:rPr>
      <w:t>PEO</w:t>
    </w:r>
    <w:r w:rsidRPr="00C0623E">
      <w:rPr>
        <w:sz w:val="16"/>
        <w:szCs w:val="16"/>
      </w:rPr>
      <w:t xml:space="preserve">: </w:t>
    </w:r>
    <w:hyperlink r:id="rId1" w:history="1">
      <w:r w:rsidRPr="00C0623E">
        <w:rPr>
          <w:rStyle w:val="Collegamentoipertestuale"/>
          <w:sz w:val="16"/>
          <w:szCs w:val="16"/>
        </w:rPr>
        <w:t>baic820001@istruzione.it</w:t>
      </w:r>
    </w:hyperlink>
    <w:r w:rsidR="000545AD">
      <w:rPr>
        <w:sz w:val="16"/>
        <w:szCs w:val="16"/>
      </w:rPr>
      <w:t>– PEC:</w:t>
    </w:r>
    <w:hyperlink r:id="rId2" w:history="1">
      <w:r w:rsidRPr="00C0623E">
        <w:rPr>
          <w:rStyle w:val="Collegamentoipertestuale"/>
          <w:sz w:val="16"/>
          <w:szCs w:val="16"/>
        </w:rPr>
        <w:t>baic820001@pec.istruzione.it</w:t>
      </w:r>
    </w:hyperlink>
    <w:r w:rsidR="00494B6B">
      <w:rPr>
        <w:sz w:val="16"/>
        <w:szCs w:val="16"/>
      </w:rPr>
      <w:t xml:space="preserve">- WEB: </w:t>
    </w:r>
    <w:hyperlink r:id="rId3" w:history="1">
      <w:r w:rsidR="00E20501" w:rsidRPr="00DA0FDA">
        <w:rPr>
          <w:rStyle w:val="Collegamentoipertestuale"/>
          <w:sz w:val="16"/>
          <w:szCs w:val="16"/>
        </w:rPr>
        <w:t>www.icmoreatinelli.edu.it</w:t>
      </w:r>
    </w:hyperlink>
  </w:p>
  <w:p w14:paraId="252DFA07" w14:textId="77777777" w:rsidR="00C0623E" w:rsidRDefault="00C0623E" w:rsidP="00C0623E">
    <w:pPr>
      <w:pStyle w:val="Pidipagina"/>
      <w:jc w:val="center"/>
    </w:pPr>
    <w:r w:rsidRPr="00C0623E">
      <w:rPr>
        <w:sz w:val="16"/>
        <w:szCs w:val="16"/>
      </w:rPr>
      <w:t>Codice Meccanografico BAIC820001 - Codice Fiscale: 91108190728 – Codice Fatturazione Elettronica: UFP4KD</w:t>
    </w:r>
  </w:p>
  <w:p w14:paraId="6FDD92FD" w14:textId="77777777" w:rsidR="00C0623E" w:rsidRDefault="00C062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E178" w14:textId="77777777" w:rsidR="00E20501" w:rsidRDefault="00E205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3ED1" w14:textId="77777777" w:rsidR="00B4627B" w:rsidRDefault="00B4627B" w:rsidP="00C0623E">
      <w:pPr>
        <w:spacing w:after="0" w:line="240" w:lineRule="auto"/>
      </w:pPr>
      <w:r>
        <w:separator/>
      </w:r>
    </w:p>
  </w:footnote>
  <w:footnote w:type="continuationSeparator" w:id="0">
    <w:p w14:paraId="7C93E89B" w14:textId="77777777" w:rsidR="00B4627B" w:rsidRDefault="00B4627B" w:rsidP="00C0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9B8" w14:textId="77777777" w:rsidR="00E20501" w:rsidRDefault="00E205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53E7" w14:textId="77777777" w:rsidR="00E20501" w:rsidRDefault="00E205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4474" w14:textId="77777777" w:rsidR="00E20501" w:rsidRDefault="00E205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20B"/>
    <w:multiLevelType w:val="hybridMultilevel"/>
    <w:tmpl w:val="A57E59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C61"/>
    <w:multiLevelType w:val="hybridMultilevel"/>
    <w:tmpl w:val="505681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0B54"/>
    <w:multiLevelType w:val="multilevel"/>
    <w:tmpl w:val="6D3AD246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B574A7E"/>
    <w:multiLevelType w:val="hybridMultilevel"/>
    <w:tmpl w:val="4C386846"/>
    <w:lvl w:ilvl="0" w:tplc="C7AA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F6554"/>
    <w:multiLevelType w:val="hybridMultilevel"/>
    <w:tmpl w:val="110C6468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A728E1"/>
    <w:multiLevelType w:val="hybridMultilevel"/>
    <w:tmpl w:val="E8268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E8C"/>
    <w:multiLevelType w:val="multilevel"/>
    <w:tmpl w:val="D812CADC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1A846ABB"/>
    <w:multiLevelType w:val="hybridMultilevel"/>
    <w:tmpl w:val="C67E64AA"/>
    <w:lvl w:ilvl="0" w:tplc="64407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0E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84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A8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CA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60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3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47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1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6419F"/>
    <w:multiLevelType w:val="hybridMultilevel"/>
    <w:tmpl w:val="B5BC8C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0E15"/>
    <w:multiLevelType w:val="hybridMultilevel"/>
    <w:tmpl w:val="B14AFF0C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8ED43DB"/>
    <w:multiLevelType w:val="hybridMultilevel"/>
    <w:tmpl w:val="8818A978"/>
    <w:lvl w:ilvl="0" w:tplc="5F2C7C14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29D05B6F"/>
    <w:multiLevelType w:val="hybridMultilevel"/>
    <w:tmpl w:val="ECAAE5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2D1E"/>
    <w:multiLevelType w:val="hybridMultilevel"/>
    <w:tmpl w:val="2BC6B2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23AC"/>
    <w:multiLevelType w:val="hybridMultilevel"/>
    <w:tmpl w:val="4F749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A049B"/>
    <w:multiLevelType w:val="hybridMultilevel"/>
    <w:tmpl w:val="D78CCA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4BE6"/>
    <w:multiLevelType w:val="hybridMultilevel"/>
    <w:tmpl w:val="0AE8C318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B0841C4"/>
    <w:multiLevelType w:val="multilevel"/>
    <w:tmpl w:val="9DFEB2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51B42054"/>
    <w:multiLevelType w:val="multilevel"/>
    <w:tmpl w:val="9DFEB2B0"/>
    <w:numStyleLink w:val="WWNum1"/>
  </w:abstractNum>
  <w:abstractNum w:abstractNumId="18" w15:restartNumberingAfterBreak="0">
    <w:nsid w:val="53344A9B"/>
    <w:multiLevelType w:val="hybridMultilevel"/>
    <w:tmpl w:val="6FFCAE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B7805"/>
    <w:multiLevelType w:val="hybridMultilevel"/>
    <w:tmpl w:val="A3929F56"/>
    <w:lvl w:ilvl="0" w:tplc="B540F8BA">
      <w:start w:val="1"/>
      <w:numFmt w:val="upperRoman"/>
      <w:lvlText w:val="%1."/>
      <w:lvlJc w:val="left"/>
      <w:pPr>
        <w:ind w:left="59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285" w:hanging="360"/>
      </w:pPr>
    </w:lvl>
    <w:lvl w:ilvl="2" w:tplc="0410001B" w:tentative="1">
      <w:start w:val="1"/>
      <w:numFmt w:val="lowerRoman"/>
      <w:lvlText w:val="%3."/>
      <w:lvlJc w:val="right"/>
      <w:pPr>
        <w:ind w:left="7005" w:hanging="180"/>
      </w:pPr>
    </w:lvl>
    <w:lvl w:ilvl="3" w:tplc="0410000F" w:tentative="1">
      <w:start w:val="1"/>
      <w:numFmt w:val="decimal"/>
      <w:lvlText w:val="%4."/>
      <w:lvlJc w:val="left"/>
      <w:pPr>
        <w:ind w:left="7725" w:hanging="360"/>
      </w:pPr>
    </w:lvl>
    <w:lvl w:ilvl="4" w:tplc="04100019" w:tentative="1">
      <w:start w:val="1"/>
      <w:numFmt w:val="lowerLetter"/>
      <w:lvlText w:val="%5."/>
      <w:lvlJc w:val="left"/>
      <w:pPr>
        <w:ind w:left="8445" w:hanging="360"/>
      </w:pPr>
    </w:lvl>
    <w:lvl w:ilvl="5" w:tplc="0410001B" w:tentative="1">
      <w:start w:val="1"/>
      <w:numFmt w:val="lowerRoman"/>
      <w:lvlText w:val="%6."/>
      <w:lvlJc w:val="right"/>
      <w:pPr>
        <w:ind w:left="9165" w:hanging="180"/>
      </w:pPr>
    </w:lvl>
    <w:lvl w:ilvl="6" w:tplc="0410000F" w:tentative="1">
      <w:start w:val="1"/>
      <w:numFmt w:val="decimal"/>
      <w:lvlText w:val="%7."/>
      <w:lvlJc w:val="left"/>
      <w:pPr>
        <w:ind w:left="9885" w:hanging="360"/>
      </w:pPr>
    </w:lvl>
    <w:lvl w:ilvl="7" w:tplc="04100019" w:tentative="1">
      <w:start w:val="1"/>
      <w:numFmt w:val="lowerLetter"/>
      <w:lvlText w:val="%8."/>
      <w:lvlJc w:val="left"/>
      <w:pPr>
        <w:ind w:left="10605" w:hanging="360"/>
      </w:pPr>
    </w:lvl>
    <w:lvl w:ilvl="8" w:tplc="0410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20" w15:restartNumberingAfterBreak="0">
    <w:nsid w:val="5BB86667"/>
    <w:multiLevelType w:val="hybridMultilevel"/>
    <w:tmpl w:val="7FE2734A"/>
    <w:lvl w:ilvl="0" w:tplc="9B6869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6A1D"/>
    <w:multiLevelType w:val="hybridMultilevel"/>
    <w:tmpl w:val="5622C608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865F22"/>
    <w:multiLevelType w:val="hybridMultilevel"/>
    <w:tmpl w:val="E778943C"/>
    <w:lvl w:ilvl="0" w:tplc="A9C46DCC">
      <w:start w:val="1"/>
      <w:numFmt w:val="decimal"/>
      <w:lvlText w:val="%1."/>
      <w:lvlJc w:val="left"/>
      <w:pPr>
        <w:ind w:left="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F4A58A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F326406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B4F668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F82000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C06860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AB82EE0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00BD30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5441BA4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A4F1921"/>
    <w:multiLevelType w:val="hybridMultilevel"/>
    <w:tmpl w:val="65665B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746F3"/>
    <w:multiLevelType w:val="hybridMultilevel"/>
    <w:tmpl w:val="D5EAED9C"/>
    <w:lvl w:ilvl="0" w:tplc="F38E19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74476"/>
    <w:multiLevelType w:val="hybridMultilevel"/>
    <w:tmpl w:val="9B1C0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4117"/>
    <w:multiLevelType w:val="hybridMultilevel"/>
    <w:tmpl w:val="979CB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246CC"/>
    <w:multiLevelType w:val="hybridMultilevel"/>
    <w:tmpl w:val="2070BF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06405"/>
    <w:multiLevelType w:val="multilevel"/>
    <w:tmpl w:val="9DFEB2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331565164">
    <w:abstractNumId w:val="14"/>
  </w:num>
  <w:num w:numId="2" w16cid:durableId="2077431591">
    <w:abstractNumId w:val="19"/>
  </w:num>
  <w:num w:numId="3" w16cid:durableId="8365310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9553334">
    <w:abstractNumId w:val="4"/>
  </w:num>
  <w:num w:numId="5" w16cid:durableId="1000306084">
    <w:abstractNumId w:val="10"/>
  </w:num>
  <w:num w:numId="6" w16cid:durableId="1719091696">
    <w:abstractNumId w:val="23"/>
  </w:num>
  <w:num w:numId="7" w16cid:durableId="3170044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25374">
    <w:abstractNumId w:val="6"/>
  </w:num>
  <w:num w:numId="9" w16cid:durableId="1348680526">
    <w:abstractNumId w:val="6"/>
    <w:lvlOverride w:ilvl="0">
      <w:startOverride w:val="1"/>
    </w:lvlOverride>
  </w:num>
  <w:num w:numId="10" w16cid:durableId="771365708">
    <w:abstractNumId w:val="2"/>
  </w:num>
  <w:num w:numId="11" w16cid:durableId="1565136764">
    <w:abstractNumId w:val="20"/>
  </w:num>
  <w:num w:numId="12" w16cid:durableId="213320276">
    <w:abstractNumId w:val="12"/>
  </w:num>
  <w:num w:numId="13" w16cid:durableId="1907374191">
    <w:abstractNumId w:val="3"/>
  </w:num>
  <w:num w:numId="14" w16cid:durableId="1829401018">
    <w:abstractNumId w:val="26"/>
  </w:num>
  <w:num w:numId="15" w16cid:durableId="1163473804">
    <w:abstractNumId w:val="28"/>
  </w:num>
  <w:num w:numId="16" w16cid:durableId="231742757">
    <w:abstractNumId w:val="16"/>
  </w:num>
  <w:num w:numId="17" w16cid:durableId="1372143886">
    <w:abstractNumId w:val="17"/>
  </w:num>
  <w:num w:numId="18" w16cid:durableId="947153294">
    <w:abstractNumId w:val="7"/>
  </w:num>
  <w:num w:numId="19" w16cid:durableId="1152404458">
    <w:abstractNumId w:val="25"/>
  </w:num>
  <w:num w:numId="20" w16cid:durableId="459570725">
    <w:abstractNumId w:val="5"/>
  </w:num>
  <w:num w:numId="21" w16cid:durableId="1883789655">
    <w:abstractNumId w:val="15"/>
  </w:num>
  <w:num w:numId="22" w16cid:durableId="46757801">
    <w:abstractNumId w:val="9"/>
  </w:num>
  <w:num w:numId="23" w16cid:durableId="420445656">
    <w:abstractNumId w:val="8"/>
  </w:num>
  <w:num w:numId="24" w16cid:durableId="12234466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7350896">
    <w:abstractNumId w:val="13"/>
  </w:num>
  <w:num w:numId="26" w16cid:durableId="1131367153">
    <w:abstractNumId w:val="1"/>
  </w:num>
  <w:num w:numId="27" w16cid:durableId="476261308">
    <w:abstractNumId w:val="21"/>
  </w:num>
  <w:num w:numId="28" w16cid:durableId="1550415562">
    <w:abstractNumId w:val="18"/>
  </w:num>
  <w:num w:numId="29" w16cid:durableId="171652139">
    <w:abstractNumId w:val="11"/>
  </w:num>
  <w:num w:numId="30" w16cid:durableId="148597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6D"/>
    <w:rsid w:val="0003181A"/>
    <w:rsid w:val="00041D05"/>
    <w:rsid w:val="00041E20"/>
    <w:rsid w:val="0005022C"/>
    <w:rsid w:val="000545AD"/>
    <w:rsid w:val="00066CEC"/>
    <w:rsid w:val="00077F80"/>
    <w:rsid w:val="000A16BF"/>
    <w:rsid w:val="000A2ECD"/>
    <w:rsid w:val="000A4988"/>
    <w:rsid w:val="000C2B08"/>
    <w:rsid w:val="000D63E0"/>
    <w:rsid w:val="0010186E"/>
    <w:rsid w:val="00101B56"/>
    <w:rsid w:val="00112F89"/>
    <w:rsid w:val="001310CD"/>
    <w:rsid w:val="001322EA"/>
    <w:rsid w:val="00133003"/>
    <w:rsid w:val="00137633"/>
    <w:rsid w:val="001379BE"/>
    <w:rsid w:val="00173DA9"/>
    <w:rsid w:val="001944D5"/>
    <w:rsid w:val="001A1DC7"/>
    <w:rsid w:val="001A3C73"/>
    <w:rsid w:val="001A75EF"/>
    <w:rsid w:val="001B6FE2"/>
    <w:rsid w:val="001D5645"/>
    <w:rsid w:val="001E2D9F"/>
    <w:rsid w:val="0021210E"/>
    <w:rsid w:val="00220140"/>
    <w:rsid w:val="002222E1"/>
    <w:rsid w:val="002258B7"/>
    <w:rsid w:val="00243070"/>
    <w:rsid w:val="002433A5"/>
    <w:rsid w:val="00243812"/>
    <w:rsid w:val="00255E99"/>
    <w:rsid w:val="00261514"/>
    <w:rsid w:val="002637F9"/>
    <w:rsid w:val="00281990"/>
    <w:rsid w:val="0028637E"/>
    <w:rsid w:val="0028706F"/>
    <w:rsid w:val="002A610D"/>
    <w:rsid w:val="002B2490"/>
    <w:rsid w:val="002D2726"/>
    <w:rsid w:val="002D4373"/>
    <w:rsid w:val="002D7D2B"/>
    <w:rsid w:val="0030633B"/>
    <w:rsid w:val="003276FB"/>
    <w:rsid w:val="00331F72"/>
    <w:rsid w:val="00337371"/>
    <w:rsid w:val="003573E3"/>
    <w:rsid w:val="003613E7"/>
    <w:rsid w:val="0037588F"/>
    <w:rsid w:val="003A21CF"/>
    <w:rsid w:val="003A5D6A"/>
    <w:rsid w:val="003A6D0F"/>
    <w:rsid w:val="003B1D87"/>
    <w:rsid w:val="003C4689"/>
    <w:rsid w:val="003E0CC5"/>
    <w:rsid w:val="003F243A"/>
    <w:rsid w:val="003F3BD2"/>
    <w:rsid w:val="003F7FED"/>
    <w:rsid w:val="0040735C"/>
    <w:rsid w:val="004154EF"/>
    <w:rsid w:val="004209FB"/>
    <w:rsid w:val="00422378"/>
    <w:rsid w:val="00431614"/>
    <w:rsid w:val="00437942"/>
    <w:rsid w:val="00437E64"/>
    <w:rsid w:val="00443DDF"/>
    <w:rsid w:val="00454C51"/>
    <w:rsid w:val="00457841"/>
    <w:rsid w:val="00475DC0"/>
    <w:rsid w:val="00476F8B"/>
    <w:rsid w:val="00493B31"/>
    <w:rsid w:val="00494B6B"/>
    <w:rsid w:val="00496D71"/>
    <w:rsid w:val="004A35F6"/>
    <w:rsid w:val="004C6A49"/>
    <w:rsid w:val="004E7971"/>
    <w:rsid w:val="004F2139"/>
    <w:rsid w:val="00503F4A"/>
    <w:rsid w:val="00504016"/>
    <w:rsid w:val="0052441C"/>
    <w:rsid w:val="00535562"/>
    <w:rsid w:val="00540789"/>
    <w:rsid w:val="00540A0A"/>
    <w:rsid w:val="0056638C"/>
    <w:rsid w:val="00577785"/>
    <w:rsid w:val="005A0993"/>
    <w:rsid w:val="005A6BFA"/>
    <w:rsid w:val="005B1529"/>
    <w:rsid w:val="005B1FAA"/>
    <w:rsid w:val="005E42B9"/>
    <w:rsid w:val="0064116F"/>
    <w:rsid w:val="006606CC"/>
    <w:rsid w:val="00681337"/>
    <w:rsid w:val="0069588B"/>
    <w:rsid w:val="006B1D46"/>
    <w:rsid w:val="006B4538"/>
    <w:rsid w:val="006B4C2C"/>
    <w:rsid w:val="006C3C49"/>
    <w:rsid w:val="006C79E6"/>
    <w:rsid w:val="006D3103"/>
    <w:rsid w:val="006D689F"/>
    <w:rsid w:val="006D7925"/>
    <w:rsid w:val="006E56A8"/>
    <w:rsid w:val="006F7A7D"/>
    <w:rsid w:val="007032AD"/>
    <w:rsid w:val="00703DEE"/>
    <w:rsid w:val="00720709"/>
    <w:rsid w:val="00726378"/>
    <w:rsid w:val="00730832"/>
    <w:rsid w:val="0073250D"/>
    <w:rsid w:val="00736F5A"/>
    <w:rsid w:val="00753F7C"/>
    <w:rsid w:val="007569C7"/>
    <w:rsid w:val="0076336F"/>
    <w:rsid w:val="00773924"/>
    <w:rsid w:val="007843A9"/>
    <w:rsid w:val="00797167"/>
    <w:rsid w:val="007A099D"/>
    <w:rsid w:val="007B4E2D"/>
    <w:rsid w:val="007D565C"/>
    <w:rsid w:val="007E0990"/>
    <w:rsid w:val="007E4846"/>
    <w:rsid w:val="007E5D04"/>
    <w:rsid w:val="007F08E3"/>
    <w:rsid w:val="007F4344"/>
    <w:rsid w:val="00810FAF"/>
    <w:rsid w:val="008113AC"/>
    <w:rsid w:val="0081250B"/>
    <w:rsid w:val="00820449"/>
    <w:rsid w:val="00827862"/>
    <w:rsid w:val="00830A53"/>
    <w:rsid w:val="0083366D"/>
    <w:rsid w:val="00856122"/>
    <w:rsid w:val="00866A00"/>
    <w:rsid w:val="00874348"/>
    <w:rsid w:val="008828F9"/>
    <w:rsid w:val="00887A30"/>
    <w:rsid w:val="00887F5E"/>
    <w:rsid w:val="00892312"/>
    <w:rsid w:val="00896480"/>
    <w:rsid w:val="00897091"/>
    <w:rsid w:val="008A3C7C"/>
    <w:rsid w:val="008C128F"/>
    <w:rsid w:val="008C23D2"/>
    <w:rsid w:val="008C6370"/>
    <w:rsid w:val="008E4036"/>
    <w:rsid w:val="008E5253"/>
    <w:rsid w:val="008E6241"/>
    <w:rsid w:val="008F1983"/>
    <w:rsid w:val="00900B2D"/>
    <w:rsid w:val="009051F5"/>
    <w:rsid w:val="00905F47"/>
    <w:rsid w:val="0092487A"/>
    <w:rsid w:val="009333FE"/>
    <w:rsid w:val="009351DE"/>
    <w:rsid w:val="00965095"/>
    <w:rsid w:val="00976C87"/>
    <w:rsid w:val="00995C05"/>
    <w:rsid w:val="009B2885"/>
    <w:rsid w:val="009B52D7"/>
    <w:rsid w:val="009D41FF"/>
    <w:rsid w:val="009E2491"/>
    <w:rsid w:val="009E3EE7"/>
    <w:rsid w:val="009E5235"/>
    <w:rsid w:val="009F3BFB"/>
    <w:rsid w:val="00A33E3F"/>
    <w:rsid w:val="00A342D7"/>
    <w:rsid w:val="00A35EE2"/>
    <w:rsid w:val="00A536AF"/>
    <w:rsid w:val="00A6007B"/>
    <w:rsid w:val="00A6043B"/>
    <w:rsid w:val="00A606EB"/>
    <w:rsid w:val="00A675C4"/>
    <w:rsid w:val="00A70EC4"/>
    <w:rsid w:val="00A74A8A"/>
    <w:rsid w:val="00A75777"/>
    <w:rsid w:val="00A83867"/>
    <w:rsid w:val="00A93F7F"/>
    <w:rsid w:val="00AA15B6"/>
    <w:rsid w:val="00AA6022"/>
    <w:rsid w:val="00AD0470"/>
    <w:rsid w:val="00AD6E6A"/>
    <w:rsid w:val="00AE6BCF"/>
    <w:rsid w:val="00B0334B"/>
    <w:rsid w:val="00B0662E"/>
    <w:rsid w:val="00B24647"/>
    <w:rsid w:val="00B24A01"/>
    <w:rsid w:val="00B27722"/>
    <w:rsid w:val="00B4627B"/>
    <w:rsid w:val="00B63F78"/>
    <w:rsid w:val="00BA0B3F"/>
    <w:rsid w:val="00BC3F68"/>
    <w:rsid w:val="00BD055A"/>
    <w:rsid w:val="00C0623E"/>
    <w:rsid w:val="00C106F6"/>
    <w:rsid w:val="00C12E9B"/>
    <w:rsid w:val="00C22065"/>
    <w:rsid w:val="00C22E51"/>
    <w:rsid w:val="00C26253"/>
    <w:rsid w:val="00C3160F"/>
    <w:rsid w:val="00C31DF7"/>
    <w:rsid w:val="00C355D1"/>
    <w:rsid w:val="00C41D75"/>
    <w:rsid w:val="00C60A8C"/>
    <w:rsid w:val="00C64A46"/>
    <w:rsid w:val="00C64BD3"/>
    <w:rsid w:val="00C86685"/>
    <w:rsid w:val="00C90E92"/>
    <w:rsid w:val="00CA049E"/>
    <w:rsid w:val="00CA1F9C"/>
    <w:rsid w:val="00CB0D88"/>
    <w:rsid w:val="00CC30C2"/>
    <w:rsid w:val="00CD01F2"/>
    <w:rsid w:val="00CD72FB"/>
    <w:rsid w:val="00CE3115"/>
    <w:rsid w:val="00CE6065"/>
    <w:rsid w:val="00CE69AB"/>
    <w:rsid w:val="00CF5225"/>
    <w:rsid w:val="00D00C1F"/>
    <w:rsid w:val="00D022F6"/>
    <w:rsid w:val="00D04801"/>
    <w:rsid w:val="00D108F1"/>
    <w:rsid w:val="00D273AB"/>
    <w:rsid w:val="00D42B7C"/>
    <w:rsid w:val="00D43F49"/>
    <w:rsid w:val="00D50562"/>
    <w:rsid w:val="00D54EB4"/>
    <w:rsid w:val="00D638D2"/>
    <w:rsid w:val="00D8652E"/>
    <w:rsid w:val="00D87875"/>
    <w:rsid w:val="00D9043D"/>
    <w:rsid w:val="00DB40A2"/>
    <w:rsid w:val="00DC1DF4"/>
    <w:rsid w:val="00DC76A5"/>
    <w:rsid w:val="00DD6867"/>
    <w:rsid w:val="00DF16B1"/>
    <w:rsid w:val="00DF66FC"/>
    <w:rsid w:val="00E00AE4"/>
    <w:rsid w:val="00E02D88"/>
    <w:rsid w:val="00E034A7"/>
    <w:rsid w:val="00E06DC8"/>
    <w:rsid w:val="00E0705B"/>
    <w:rsid w:val="00E20501"/>
    <w:rsid w:val="00E21FD6"/>
    <w:rsid w:val="00E23581"/>
    <w:rsid w:val="00E34417"/>
    <w:rsid w:val="00E449E7"/>
    <w:rsid w:val="00E4564D"/>
    <w:rsid w:val="00E501AE"/>
    <w:rsid w:val="00E8583F"/>
    <w:rsid w:val="00E95DA5"/>
    <w:rsid w:val="00EA11B2"/>
    <w:rsid w:val="00EA3B66"/>
    <w:rsid w:val="00EB132E"/>
    <w:rsid w:val="00EC1580"/>
    <w:rsid w:val="00EE2BA3"/>
    <w:rsid w:val="00EE3B48"/>
    <w:rsid w:val="00F04B94"/>
    <w:rsid w:val="00F33ABE"/>
    <w:rsid w:val="00F43DDF"/>
    <w:rsid w:val="00FB763F"/>
    <w:rsid w:val="00FD2315"/>
    <w:rsid w:val="00FE62F4"/>
    <w:rsid w:val="00FE7D7F"/>
    <w:rsid w:val="00FF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3D18"/>
  <w15:docId w15:val="{2D61364B-1106-4BAC-89AF-44F64D2E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ECD"/>
  </w:style>
  <w:style w:type="paragraph" w:styleId="Titolo1">
    <w:name w:val="heading 1"/>
    <w:basedOn w:val="Standard"/>
    <w:next w:val="Normale"/>
    <w:link w:val="Titolo1Carattere"/>
    <w:rsid w:val="009051F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38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8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06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23E"/>
  </w:style>
  <w:style w:type="paragraph" w:styleId="Pidipagina">
    <w:name w:val="footer"/>
    <w:basedOn w:val="Normale"/>
    <w:link w:val="PidipaginaCarattere"/>
    <w:uiPriority w:val="99"/>
    <w:unhideWhenUsed/>
    <w:rsid w:val="00C06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23E"/>
  </w:style>
  <w:style w:type="character" w:styleId="Enfasigrassetto">
    <w:name w:val="Strong"/>
    <w:basedOn w:val="Carpredefinitoparagrafo"/>
    <w:uiPriority w:val="22"/>
    <w:qFormat/>
    <w:rsid w:val="00C0623E"/>
    <w:rPr>
      <w:b/>
      <w:bCs/>
    </w:rPr>
  </w:style>
  <w:style w:type="character" w:styleId="Enfasicorsivo">
    <w:name w:val="Emphasis"/>
    <w:basedOn w:val="Carpredefinitoparagrafo"/>
    <w:uiPriority w:val="20"/>
    <w:qFormat/>
    <w:rsid w:val="00C0623E"/>
    <w:rPr>
      <w:i/>
      <w:iCs/>
    </w:rPr>
  </w:style>
  <w:style w:type="paragraph" w:styleId="Corpotesto">
    <w:name w:val="Body Text"/>
    <w:basedOn w:val="Normale"/>
    <w:link w:val="CorpotestoCarattere"/>
    <w:unhideWhenUsed/>
    <w:rsid w:val="00D43F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43F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43F49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8133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81337"/>
    <w:rPr>
      <w:sz w:val="16"/>
      <w:szCs w:val="16"/>
    </w:rPr>
  </w:style>
  <w:style w:type="paragraph" w:styleId="Testodelblocco">
    <w:name w:val="Block Text"/>
    <w:basedOn w:val="Normale"/>
    <w:rsid w:val="00681337"/>
    <w:pPr>
      <w:spacing w:after="0" w:line="240" w:lineRule="auto"/>
      <w:ind w:left="180" w:right="-568" w:hanging="18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051F5"/>
    <w:rPr>
      <w:rFonts w:ascii="Times New Roman" w:eastAsia="Arial Unicode MS" w:hAnsi="Times New Roman" w:cs="Times New Roman"/>
      <w:kern w:val="3"/>
      <w:sz w:val="28"/>
      <w:szCs w:val="20"/>
      <w:lang w:eastAsia="it-IT"/>
    </w:rPr>
  </w:style>
  <w:style w:type="paragraph" w:customStyle="1" w:styleId="Standard">
    <w:name w:val="Standard"/>
    <w:rsid w:val="009051F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indent">
    <w:name w:val="Text body indent"/>
    <w:basedOn w:val="Standard"/>
    <w:rsid w:val="009051F5"/>
    <w:pPr>
      <w:spacing w:after="120"/>
      <w:ind w:left="283"/>
    </w:pPr>
  </w:style>
  <w:style w:type="numbering" w:customStyle="1" w:styleId="WWNum5">
    <w:name w:val="WWNum5"/>
    <w:basedOn w:val="Nessunelenco"/>
    <w:rsid w:val="009051F5"/>
    <w:pPr>
      <w:numPr>
        <w:numId w:val="8"/>
      </w:numPr>
    </w:pPr>
  </w:style>
  <w:style w:type="paragraph" w:customStyle="1" w:styleId="paragraph">
    <w:name w:val="paragraph"/>
    <w:basedOn w:val="Normale"/>
    <w:rsid w:val="00F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E62F4"/>
  </w:style>
  <w:style w:type="character" w:customStyle="1" w:styleId="eop">
    <w:name w:val="eop"/>
    <w:basedOn w:val="Carpredefinitoparagrafo"/>
    <w:rsid w:val="00FE62F4"/>
  </w:style>
  <w:style w:type="character" w:customStyle="1" w:styleId="spellingerror">
    <w:name w:val="spellingerror"/>
    <w:basedOn w:val="Carpredefinitoparagrafo"/>
    <w:rsid w:val="00FE62F4"/>
  </w:style>
  <w:style w:type="character" w:customStyle="1" w:styleId="contextualspellingandgrammarerror">
    <w:name w:val="contextualspellingandgrammarerror"/>
    <w:basedOn w:val="Carpredefinitoparagrafo"/>
    <w:rsid w:val="00FE62F4"/>
  </w:style>
  <w:style w:type="numbering" w:customStyle="1" w:styleId="WWNum1">
    <w:name w:val="WWNum1"/>
    <w:basedOn w:val="Nessunelenco"/>
    <w:rsid w:val="00FE62F4"/>
    <w:pPr>
      <w:numPr>
        <w:numId w:val="1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oreatinelli.edu.it" TargetMode="External"/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Morea-intestazione-Land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Morea-intestazione-Landi.dotx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Morea1 Tinelli1</cp:lastModifiedBy>
  <cp:revision>2</cp:revision>
  <cp:lastPrinted>2020-09-10T06:58:00Z</cp:lastPrinted>
  <dcterms:created xsi:type="dcterms:W3CDTF">2022-11-29T14:06:00Z</dcterms:created>
  <dcterms:modified xsi:type="dcterms:W3CDTF">2022-11-29T14:06:00Z</dcterms:modified>
</cp:coreProperties>
</file>